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64E" w:rsidRDefault="00E9507F" w:rsidP="003F464E">
      <w:pPr>
        <w:jc w:val="center"/>
        <w:rPr>
          <w:b/>
          <w:sz w:val="36"/>
        </w:rPr>
      </w:pPr>
      <w:r>
        <w:rPr>
          <w:b/>
          <w:sz w:val="36"/>
        </w:rPr>
        <w:t>Pozvánka na 27</w:t>
      </w:r>
      <w:r w:rsidR="003F464E">
        <w:rPr>
          <w:b/>
          <w:sz w:val="36"/>
        </w:rPr>
        <w:t>. veřejné zasedání zastupitelstva obce.</w:t>
      </w:r>
    </w:p>
    <w:p w:rsidR="003F464E" w:rsidRDefault="003F464E" w:rsidP="003F464E">
      <w:pPr>
        <w:jc w:val="center"/>
        <w:rPr>
          <w:b/>
          <w:sz w:val="36"/>
        </w:rPr>
      </w:pPr>
      <w:r>
        <w:rPr>
          <w:b/>
          <w:sz w:val="36"/>
        </w:rPr>
        <w:t xml:space="preserve">Zasedání se koná dne </w:t>
      </w:r>
      <w:r w:rsidR="00E9507F">
        <w:rPr>
          <w:b/>
          <w:sz w:val="36"/>
        </w:rPr>
        <w:t>30. 3. 2026 v 19:00</w:t>
      </w:r>
      <w:r>
        <w:rPr>
          <w:b/>
          <w:sz w:val="36"/>
        </w:rPr>
        <w:t xml:space="preserve"> na OÚ</w:t>
      </w:r>
    </w:p>
    <w:p w:rsidR="003F464E" w:rsidRDefault="003F464E" w:rsidP="003F464E">
      <w:pPr>
        <w:rPr>
          <w:sz w:val="24"/>
        </w:rPr>
      </w:pPr>
    </w:p>
    <w:p w:rsidR="003F464E" w:rsidRDefault="003F464E" w:rsidP="003F464E">
      <w:pPr>
        <w:rPr>
          <w:b/>
          <w:sz w:val="28"/>
        </w:rPr>
      </w:pPr>
      <w:r>
        <w:rPr>
          <w:b/>
          <w:sz w:val="28"/>
        </w:rPr>
        <w:t>Program jednání:</w:t>
      </w:r>
    </w:p>
    <w:p w:rsidR="003F464E" w:rsidRDefault="003F464E" w:rsidP="003F464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Technický bod</w:t>
      </w:r>
    </w:p>
    <w:p w:rsidR="00E9507F" w:rsidRDefault="00E9507F" w:rsidP="003F464E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Žádost o dotaci</w:t>
      </w:r>
    </w:p>
    <w:p w:rsidR="00E9507F" w:rsidRDefault="00E9507F" w:rsidP="00E9507F">
      <w:pPr>
        <w:pStyle w:val="Odstavecseseznamem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Myslivecké sdružení </w:t>
      </w:r>
    </w:p>
    <w:p w:rsidR="00E9507F" w:rsidRDefault="00E9507F" w:rsidP="00E9507F">
      <w:pPr>
        <w:pStyle w:val="Odstavecseseznamem"/>
        <w:numPr>
          <w:ilvl w:val="1"/>
          <w:numId w:val="1"/>
        </w:numPr>
        <w:rPr>
          <w:sz w:val="28"/>
        </w:rPr>
      </w:pPr>
      <w:r>
        <w:rPr>
          <w:sz w:val="28"/>
        </w:rPr>
        <w:t>Orel jednota Těšany</w:t>
      </w:r>
    </w:p>
    <w:p w:rsidR="00E9507F" w:rsidRDefault="00060886" w:rsidP="003F464E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Schválení poskytovatele sociálních služeb</w:t>
      </w:r>
    </w:p>
    <w:p w:rsidR="00E9507F" w:rsidRPr="00060886" w:rsidRDefault="00E9507F" w:rsidP="0006088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Schválení sítě sociálních služeb pro rok 2027 Židlochovice </w:t>
      </w:r>
    </w:p>
    <w:p w:rsidR="00225DCE" w:rsidRDefault="00D4275B" w:rsidP="003F464E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Prodej pozemku</w:t>
      </w:r>
    </w:p>
    <w:p w:rsidR="00D4275B" w:rsidRDefault="00225DCE" w:rsidP="00D4275B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Žádost o odkup obecního pozemku</w:t>
      </w:r>
    </w:p>
    <w:p w:rsidR="00D4275B" w:rsidRDefault="00D4275B" w:rsidP="00D4275B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Pozemky</w:t>
      </w:r>
    </w:p>
    <w:p w:rsidR="00D4275B" w:rsidRDefault="00D4275B" w:rsidP="00D4275B">
      <w:pPr>
        <w:pStyle w:val="Odstavecseseznamem"/>
        <w:numPr>
          <w:ilvl w:val="1"/>
          <w:numId w:val="1"/>
        </w:numPr>
        <w:rPr>
          <w:sz w:val="28"/>
        </w:rPr>
      </w:pPr>
      <w:r w:rsidRPr="00D4275B">
        <w:rPr>
          <w:sz w:val="28"/>
        </w:rPr>
        <w:t xml:space="preserve">Dodatky k nájemním smlouvám </w:t>
      </w:r>
    </w:p>
    <w:p w:rsidR="00D4275B" w:rsidRDefault="00D4275B" w:rsidP="00D4275B">
      <w:pPr>
        <w:pStyle w:val="Odstavecseseznamem"/>
        <w:numPr>
          <w:ilvl w:val="1"/>
          <w:numId w:val="1"/>
        </w:numPr>
        <w:rPr>
          <w:sz w:val="28"/>
        </w:rPr>
      </w:pPr>
      <w:r>
        <w:rPr>
          <w:sz w:val="28"/>
        </w:rPr>
        <w:t>Záměry k novým nájmům</w:t>
      </w:r>
    </w:p>
    <w:p w:rsidR="00D4275B" w:rsidRDefault="00D4275B" w:rsidP="00D4275B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Inventarizace </w:t>
      </w:r>
    </w:p>
    <w:p w:rsidR="005A62B0" w:rsidRPr="00D4275B" w:rsidRDefault="005A62B0" w:rsidP="00D4275B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Objednávka obytných kontejnerů</w:t>
      </w:r>
    </w:p>
    <w:p w:rsidR="003F464E" w:rsidRDefault="003F464E" w:rsidP="003F464E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Diskuse</w:t>
      </w:r>
    </w:p>
    <w:p w:rsidR="003F464E" w:rsidRDefault="003F464E" w:rsidP="003F464E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Závěr</w:t>
      </w:r>
    </w:p>
    <w:p w:rsidR="003F464E" w:rsidRDefault="003F464E" w:rsidP="003F464E">
      <w:pPr>
        <w:rPr>
          <w:sz w:val="28"/>
        </w:rPr>
      </w:pPr>
    </w:p>
    <w:p w:rsidR="003F464E" w:rsidRDefault="003F464E" w:rsidP="003F464E">
      <w:pPr>
        <w:jc w:val="center"/>
        <w:rPr>
          <w:b/>
          <w:sz w:val="28"/>
        </w:rPr>
      </w:pPr>
      <w:r>
        <w:rPr>
          <w:b/>
          <w:sz w:val="28"/>
        </w:rPr>
        <w:t>Zveme všechny občany</w:t>
      </w:r>
    </w:p>
    <w:p w:rsidR="003F464E" w:rsidRDefault="003F464E" w:rsidP="003F464E">
      <w:pPr>
        <w:rPr>
          <w:sz w:val="28"/>
        </w:rPr>
      </w:pPr>
    </w:p>
    <w:p w:rsidR="003F464E" w:rsidRDefault="003F464E" w:rsidP="003F464E">
      <w:pPr>
        <w:rPr>
          <w:sz w:val="28"/>
        </w:rPr>
      </w:pPr>
      <w:r>
        <w:rPr>
          <w:sz w:val="28"/>
        </w:rPr>
        <w:t xml:space="preserve">Mgr. Tereza </w:t>
      </w:r>
      <w:r w:rsidR="00060886">
        <w:rPr>
          <w:sz w:val="28"/>
        </w:rPr>
        <w:t>Vlčkov</w:t>
      </w:r>
      <w:r>
        <w:rPr>
          <w:sz w:val="28"/>
        </w:rPr>
        <w:t>á</w:t>
      </w:r>
    </w:p>
    <w:p w:rsidR="003F464E" w:rsidRDefault="003F464E" w:rsidP="003F464E">
      <w:pPr>
        <w:rPr>
          <w:sz w:val="28"/>
        </w:rPr>
      </w:pPr>
      <w:r>
        <w:rPr>
          <w:sz w:val="28"/>
        </w:rPr>
        <w:t xml:space="preserve">Starostka obce </w:t>
      </w:r>
    </w:p>
    <w:p w:rsidR="00AB05C5" w:rsidRDefault="00AB05C5"/>
    <w:sectPr w:rsidR="00A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570A0"/>
    <w:multiLevelType w:val="hybridMultilevel"/>
    <w:tmpl w:val="49CED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3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7F"/>
    <w:rsid w:val="00060886"/>
    <w:rsid w:val="00225DCE"/>
    <w:rsid w:val="002E0634"/>
    <w:rsid w:val="003F464E"/>
    <w:rsid w:val="005A62B0"/>
    <w:rsid w:val="00AB05C5"/>
    <w:rsid w:val="00D4275B"/>
    <w:rsid w:val="00DC067F"/>
    <w:rsid w:val="00DF7923"/>
    <w:rsid w:val="00E9507F"/>
    <w:rsid w:val="00FB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6390"/>
  <w15:chartTrackingRefBased/>
  <w15:docId w15:val="{08402C07-2CF3-47EA-88A5-4C3C0441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64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46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0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zased&#225;n&#237;\Pozv&#225;nka%20na%20ve&#345;ejn&#233;%20zased&#225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na veřejné zasedání.dotx</Template>
  <TotalTime>2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Nesvačilka</cp:lastModifiedBy>
  <cp:revision>3</cp:revision>
  <cp:lastPrinted>2026-03-23T15:05:00Z</cp:lastPrinted>
  <dcterms:created xsi:type="dcterms:W3CDTF">2026-03-23T16:10:00Z</dcterms:created>
  <dcterms:modified xsi:type="dcterms:W3CDTF">2026-03-23T16:11:00Z</dcterms:modified>
</cp:coreProperties>
</file>