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4E" w:rsidRDefault="00F66537" w:rsidP="003F464E">
      <w:pPr>
        <w:jc w:val="center"/>
        <w:rPr>
          <w:b/>
          <w:sz w:val="36"/>
        </w:rPr>
      </w:pPr>
      <w:r>
        <w:rPr>
          <w:b/>
          <w:sz w:val="36"/>
        </w:rPr>
        <w:t>Pozvánka na 22</w:t>
      </w:r>
      <w:r w:rsidR="003F464E">
        <w:rPr>
          <w:b/>
          <w:sz w:val="36"/>
        </w:rPr>
        <w:t>. veřejné zasedání zastupitelstva obce.</w:t>
      </w:r>
    </w:p>
    <w:p w:rsidR="003F464E" w:rsidRDefault="003F464E" w:rsidP="003F464E">
      <w:pPr>
        <w:jc w:val="center"/>
        <w:rPr>
          <w:b/>
          <w:sz w:val="36"/>
        </w:rPr>
      </w:pPr>
      <w:r>
        <w:rPr>
          <w:b/>
          <w:sz w:val="36"/>
        </w:rPr>
        <w:t xml:space="preserve">Zasedání se koná dne </w:t>
      </w:r>
      <w:r w:rsidR="00F66537">
        <w:rPr>
          <w:b/>
          <w:sz w:val="36"/>
        </w:rPr>
        <w:t>29. 9. 2025 v 19:00</w:t>
      </w:r>
      <w:r>
        <w:rPr>
          <w:b/>
          <w:sz w:val="36"/>
        </w:rPr>
        <w:t xml:space="preserve"> na OÚ</w:t>
      </w:r>
    </w:p>
    <w:p w:rsidR="003F464E" w:rsidRDefault="003F464E" w:rsidP="003F464E">
      <w:pPr>
        <w:rPr>
          <w:sz w:val="24"/>
        </w:rPr>
      </w:pPr>
    </w:p>
    <w:p w:rsidR="003F464E" w:rsidRDefault="003F464E" w:rsidP="003F464E">
      <w:pPr>
        <w:rPr>
          <w:b/>
          <w:sz w:val="28"/>
        </w:rPr>
      </w:pPr>
      <w:r>
        <w:rPr>
          <w:b/>
          <w:sz w:val="28"/>
        </w:rPr>
        <w:t>Program jednání:</w:t>
      </w:r>
    </w:p>
    <w:p w:rsidR="003F464E" w:rsidRDefault="003F464E" w:rsidP="003F464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Technický bod</w:t>
      </w:r>
    </w:p>
    <w:p w:rsidR="00042E46" w:rsidRDefault="00042E46" w:rsidP="003F464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Představení digitální informační desky - </w:t>
      </w:r>
      <w:proofErr w:type="spellStart"/>
      <w:r>
        <w:rPr>
          <w:sz w:val="28"/>
          <w:szCs w:val="28"/>
        </w:rPr>
        <w:t>Digiday</w:t>
      </w:r>
      <w:proofErr w:type="spellEnd"/>
    </w:p>
    <w:p w:rsidR="00F66537" w:rsidRDefault="00F66537" w:rsidP="003F464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Schvalování smlouvy o nájmu plynárenského zařízení č. </w:t>
      </w:r>
      <w:r w:rsidR="00456778">
        <w:rPr>
          <w:sz w:val="28"/>
          <w:szCs w:val="28"/>
        </w:rPr>
        <w:t>1000034306/4000261147</w:t>
      </w:r>
    </w:p>
    <w:p w:rsidR="00380533" w:rsidRDefault="00380533" w:rsidP="00380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Schvalování stanov </w:t>
      </w:r>
      <w:r w:rsidR="007C1DC7">
        <w:rPr>
          <w:sz w:val="28"/>
          <w:szCs w:val="28"/>
        </w:rPr>
        <w:t>Židlochovice</w:t>
      </w:r>
    </w:p>
    <w:p w:rsidR="00C03FDD" w:rsidRDefault="00042E46" w:rsidP="00380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Schvalování víceprací</w:t>
      </w:r>
      <w:r w:rsidR="00C03FDD">
        <w:rPr>
          <w:sz w:val="28"/>
          <w:szCs w:val="28"/>
        </w:rPr>
        <w:t xml:space="preserve"> </w:t>
      </w:r>
    </w:p>
    <w:p w:rsidR="00042E46" w:rsidRDefault="00042E46" w:rsidP="003F464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Rozpočtové opatření</w:t>
      </w:r>
    </w:p>
    <w:p w:rsidR="00456778" w:rsidRDefault="00042E46" w:rsidP="003F464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Žádost Jana </w:t>
      </w:r>
      <w:proofErr w:type="spellStart"/>
      <w:r>
        <w:rPr>
          <w:sz w:val="28"/>
          <w:szCs w:val="28"/>
        </w:rPr>
        <w:t>Motáně</w:t>
      </w:r>
      <w:proofErr w:type="spellEnd"/>
      <w:r w:rsidR="00456778">
        <w:rPr>
          <w:sz w:val="28"/>
          <w:szCs w:val="28"/>
        </w:rPr>
        <w:t xml:space="preserve"> </w:t>
      </w:r>
    </w:p>
    <w:p w:rsidR="003F464E" w:rsidRDefault="003F464E" w:rsidP="003F464E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Diskuse</w:t>
      </w:r>
    </w:p>
    <w:p w:rsidR="003F464E" w:rsidRDefault="003F464E" w:rsidP="003F464E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Závěr</w:t>
      </w:r>
    </w:p>
    <w:p w:rsidR="003F464E" w:rsidRDefault="003F464E" w:rsidP="003F464E">
      <w:pPr>
        <w:rPr>
          <w:sz w:val="28"/>
        </w:rPr>
      </w:pPr>
    </w:p>
    <w:p w:rsidR="003F464E" w:rsidRDefault="003F464E" w:rsidP="003F464E">
      <w:pPr>
        <w:jc w:val="center"/>
        <w:rPr>
          <w:b/>
          <w:sz w:val="28"/>
        </w:rPr>
      </w:pPr>
      <w:r>
        <w:rPr>
          <w:b/>
          <w:sz w:val="28"/>
        </w:rPr>
        <w:t>Zveme všechny občany</w:t>
      </w:r>
    </w:p>
    <w:p w:rsidR="003F464E" w:rsidRDefault="003F464E" w:rsidP="003F464E">
      <w:pPr>
        <w:rPr>
          <w:sz w:val="28"/>
        </w:rPr>
      </w:pPr>
    </w:p>
    <w:p w:rsidR="003F464E" w:rsidRDefault="00C03FDD" w:rsidP="003F464E">
      <w:pPr>
        <w:rPr>
          <w:sz w:val="28"/>
        </w:rPr>
      </w:pPr>
      <w:r>
        <w:rPr>
          <w:sz w:val="28"/>
        </w:rPr>
        <w:t>Mgr. Tereza Vlčkov</w:t>
      </w:r>
      <w:r w:rsidR="003F464E">
        <w:rPr>
          <w:sz w:val="28"/>
        </w:rPr>
        <w:t>á</w:t>
      </w:r>
    </w:p>
    <w:p w:rsidR="003F464E" w:rsidRDefault="003F464E" w:rsidP="003F464E">
      <w:pPr>
        <w:rPr>
          <w:sz w:val="28"/>
        </w:rPr>
      </w:pPr>
      <w:r>
        <w:rPr>
          <w:sz w:val="28"/>
        </w:rPr>
        <w:t xml:space="preserve">Starostka obce </w:t>
      </w:r>
    </w:p>
    <w:p w:rsidR="007C1DC7" w:rsidRDefault="007C1DC7" w:rsidP="003F464E">
      <w:pPr>
        <w:rPr>
          <w:sz w:val="28"/>
        </w:rPr>
      </w:pPr>
    </w:p>
    <w:p w:rsidR="007C1DC7" w:rsidRDefault="007C1DC7" w:rsidP="003F464E">
      <w:pPr>
        <w:rPr>
          <w:sz w:val="28"/>
        </w:rPr>
      </w:pPr>
    </w:p>
    <w:p w:rsidR="007C1DC7" w:rsidRDefault="007C1DC7" w:rsidP="003F464E">
      <w:pPr>
        <w:rPr>
          <w:sz w:val="28"/>
        </w:rPr>
      </w:pPr>
    </w:p>
    <w:p w:rsidR="007C1DC7" w:rsidRDefault="007C1DC7" w:rsidP="003F464E">
      <w:pPr>
        <w:rPr>
          <w:sz w:val="28"/>
        </w:rPr>
      </w:pPr>
    </w:p>
    <w:p w:rsidR="007C1DC7" w:rsidRDefault="007C1DC7" w:rsidP="003F464E">
      <w:pPr>
        <w:rPr>
          <w:sz w:val="28"/>
        </w:rPr>
      </w:pPr>
    </w:p>
    <w:p w:rsidR="007C1DC7" w:rsidRDefault="007C1DC7" w:rsidP="003F464E">
      <w:pPr>
        <w:rPr>
          <w:sz w:val="28"/>
        </w:rPr>
      </w:pPr>
    </w:p>
    <w:p w:rsidR="007C1DC7" w:rsidRDefault="007C1DC7" w:rsidP="003F464E">
      <w:pPr>
        <w:rPr>
          <w:sz w:val="28"/>
        </w:rPr>
      </w:pPr>
    </w:p>
    <w:p w:rsidR="007C1DC7" w:rsidRDefault="007C1DC7" w:rsidP="003F464E">
      <w:pPr>
        <w:rPr>
          <w:sz w:val="28"/>
        </w:rPr>
      </w:pPr>
    </w:p>
    <w:p w:rsidR="007C1DC7" w:rsidRDefault="007C1DC7" w:rsidP="003F464E">
      <w:pPr>
        <w:rPr>
          <w:sz w:val="28"/>
        </w:rPr>
      </w:pPr>
      <w:bookmarkStart w:id="0" w:name="_GoBack"/>
      <w:bookmarkEnd w:id="0"/>
    </w:p>
    <w:p w:rsidR="00AB05C5" w:rsidRDefault="00AB05C5"/>
    <w:sectPr w:rsidR="00AB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570A0"/>
    <w:multiLevelType w:val="hybridMultilevel"/>
    <w:tmpl w:val="49CED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37"/>
    <w:rsid w:val="00042E46"/>
    <w:rsid w:val="00380533"/>
    <w:rsid w:val="003F464E"/>
    <w:rsid w:val="00456778"/>
    <w:rsid w:val="007C1DC7"/>
    <w:rsid w:val="00AB05C5"/>
    <w:rsid w:val="00C03FDD"/>
    <w:rsid w:val="00F6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5F895-DB37-40C9-B695-57F1FF3E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6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6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2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Desktop\zased&#225;n&#237;\Pozv&#225;nka%20na%20ve&#345;ejn&#233;%20zased&#225;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Pozvánka na veřejné zasedání</Template>
  <TotalTime>171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8</cp:revision>
  <cp:lastPrinted>2025-09-22T07:51:00Z</cp:lastPrinted>
  <dcterms:created xsi:type="dcterms:W3CDTF">2025-09-15T08:49:00Z</dcterms:created>
  <dcterms:modified xsi:type="dcterms:W3CDTF">2025-09-29T07:16:00Z</dcterms:modified>
</cp:coreProperties>
</file>